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61" w:rsidRDefault="00D97661" w:rsidP="00471A63">
      <w:pPr>
        <w:pStyle w:val="PlainText"/>
        <w:spacing w:line="520" w:lineRule="exact"/>
        <w:jc w:val="both"/>
        <w:rPr>
          <w:rFonts w:ascii="方正小标宋简体" w:eastAsia="方正小标宋简体" w:hAnsi="宋体" w:cs="Times New Roman"/>
          <w:color w:val="FF0000"/>
          <w:w w:val="70"/>
          <w:sz w:val="90"/>
          <w:szCs w:val="90"/>
          <w:lang w:eastAsia="zh-CN"/>
        </w:rPr>
      </w:pPr>
    </w:p>
    <w:p w:rsidR="00D97661" w:rsidRDefault="00D97661" w:rsidP="00471A63">
      <w:pPr>
        <w:pStyle w:val="PlainText"/>
        <w:spacing w:line="520" w:lineRule="exact"/>
        <w:jc w:val="both"/>
        <w:rPr>
          <w:rFonts w:ascii="方正小标宋简体" w:eastAsia="方正小标宋简体" w:hAnsi="宋体" w:cs="Times New Roman"/>
          <w:color w:val="FF0000"/>
          <w:w w:val="70"/>
          <w:sz w:val="90"/>
          <w:szCs w:val="90"/>
          <w:lang w:eastAsia="zh-CN"/>
        </w:rPr>
      </w:pPr>
    </w:p>
    <w:p w:rsidR="00D97661" w:rsidRDefault="00D97661" w:rsidP="00471A63">
      <w:pPr>
        <w:pStyle w:val="PlainText"/>
        <w:spacing w:line="520" w:lineRule="exact"/>
        <w:jc w:val="both"/>
        <w:rPr>
          <w:rFonts w:ascii="方正小标宋简体" w:eastAsia="方正小标宋简体" w:hAnsi="宋体" w:cs="Times New Roman"/>
          <w:color w:val="FF0000"/>
          <w:w w:val="70"/>
          <w:sz w:val="90"/>
          <w:szCs w:val="90"/>
          <w:lang w:eastAsia="zh-CN"/>
        </w:rPr>
      </w:pPr>
    </w:p>
    <w:p w:rsidR="00D97661" w:rsidRDefault="00D97661" w:rsidP="00471A63">
      <w:pPr>
        <w:pStyle w:val="PlainText"/>
        <w:spacing w:line="520" w:lineRule="exact"/>
        <w:jc w:val="both"/>
        <w:rPr>
          <w:rFonts w:ascii="方正小标宋简体" w:eastAsia="方正小标宋简体" w:hAnsi="宋体" w:cs="Times New Roman"/>
          <w:color w:val="FF0000"/>
          <w:w w:val="70"/>
          <w:sz w:val="90"/>
          <w:szCs w:val="90"/>
          <w:lang w:eastAsia="zh-CN"/>
        </w:rPr>
      </w:pPr>
    </w:p>
    <w:p w:rsidR="00D97661" w:rsidRDefault="00D97661" w:rsidP="00471A63">
      <w:pPr>
        <w:pStyle w:val="PlainText"/>
        <w:spacing w:line="520" w:lineRule="exact"/>
        <w:jc w:val="both"/>
        <w:rPr>
          <w:rFonts w:ascii="方正小标宋简体" w:eastAsia="方正小标宋简体" w:hAnsi="宋体" w:cs="Times New Roman"/>
          <w:color w:val="FF0000"/>
          <w:w w:val="70"/>
          <w:sz w:val="90"/>
          <w:szCs w:val="90"/>
          <w:lang w:eastAsia="zh-CN"/>
        </w:rPr>
      </w:pPr>
    </w:p>
    <w:p w:rsidR="00D97661" w:rsidRDefault="00D97661" w:rsidP="00471A63">
      <w:pPr>
        <w:pStyle w:val="PlainText"/>
        <w:spacing w:line="520" w:lineRule="exact"/>
        <w:jc w:val="both"/>
        <w:rPr>
          <w:rFonts w:ascii="方正小标宋简体" w:eastAsia="方正小标宋简体" w:hAnsi="宋体" w:cs="Times New Roman"/>
          <w:color w:val="FF0000"/>
          <w:w w:val="70"/>
          <w:sz w:val="90"/>
          <w:szCs w:val="90"/>
          <w:lang w:eastAsia="zh-CN"/>
        </w:rPr>
      </w:pPr>
    </w:p>
    <w:p w:rsidR="00D97661" w:rsidRDefault="00D97661" w:rsidP="00471A63">
      <w:pPr>
        <w:pStyle w:val="PlainText"/>
        <w:spacing w:line="520" w:lineRule="exact"/>
        <w:jc w:val="both"/>
        <w:rPr>
          <w:rFonts w:ascii="方正小标宋简体" w:eastAsia="方正小标宋简体" w:hAnsi="宋体" w:cs="Times New Roman"/>
          <w:color w:val="FF0000"/>
          <w:w w:val="70"/>
          <w:sz w:val="90"/>
          <w:szCs w:val="90"/>
          <w:lang w:eastAsia="zh-CN"/>
        </w:rPr>
      </w:pPr>
    </w:p>
    <w:p w:rsidR="00D97661" w:rsidRDefault="00D97661" w:rsidP="00471A63">
      <w:pPr>
        <w:pStyle w:val="PlainText"/>
        <w:spacing w:line="520" w:lineRule="exact"/>
        <w:jc w:val="both"/>
        <w:rPr>
          <w:rFonts w:ascii="方正小标宋简体" w:eastAsia="方正小标宋简体" w:hAnsi="宋体" w:cs="Times New Roman"/>
          <w:color w:val="FF0000"/>
          <w:w w:val="70"/>
          <w:sz w:val="90"/>
          <w:szCs w:val="90"/>
          <w:lang w:eastAsia="zh-CN"/>
        </w:rPr>
      </w:pPr>
    </w:p>
    <w:p w:rsidR="00D97661" w:rsidRDefault="00D97661" w:rsidP="00471A63">
      <w:pPr>
        <w:pStyle w:val="PlainText"/>
        <w:spacing w:line="1360" w:lineRule="exact"/>
        <w:jc w:val="center"/>
        <w:rPr>
          <w:rFonts w:ascii="方正小标宋简体" w:eastAsia="方正小标宋简体" w:hAnsi="宋体" w:cs="Times New Roman"/>
          <w:color w:val="FF0000"/>
          <w:spacing w:val="-28"/>
          <w:w w:val="60"/>
          <w:sz w:val="114"/>
          <w:szCs w:val="114"/>
          <w:lang w:eastAsia="zh-CN"/>
        </w:rPr>
      </w:pPr>
      <w:r>
        <w:rPr>
          <w:rFonts w:ascii="方正小标宋简体" w:eastAsia="方正小标宋简体" w:hAnsi="宋体" w:cs="方正小标宋简体" w:hint="eastAsia"/>
          <w:color w:val="FF0000"/>
          <w:spacing w:val="-28"/>
          <w:w w:val="60"/>
          <w:sz w:val="114"/>
          <w:szCs w:val="114"/>
          <w:lang w:eastAsia="zh-CN"/>
        </w:rPr>
        <w:t>共青团滨州医学院委员会文件</w:t>
      </w:r>
    </w:p>
    <w:p w:rsidR="00D97661" w:rsidRDefault="00D97661" w:rsidP="00471A63">
      <w:pPr>
        <w:pStyle w:val="PlainText"/>
        <w:spacing w:line="560" w:lineRule="exact"/>
        <w:jc w:val="center"/>
        <w:rPr>
          <w:rFonts w:ascii="仿宋_GB2312" w:eastAsia="仿宋_GB2312" w:hAnsi="宋体" w:cs="Times New Roman"/>
          <w:sz w:val="28"/>
          <w:szCs w:val="28"/>
          <w:lang w:eastAsia="zh-CN"/>
        </w:rPr>
      </w:pPr>
      <w:r>
        <w:rPr>
          <w:rFonts w:ascii="仿宋_GB2312" w:eastAsia="仿宋_GB2312" w:hAnsi="宋体" w:cs="仿宋_GB2312" w:hint="eastAsia"/>
          <w:sz w:val="28"/>
          <w:szCs w:val="28"/>
          <w:lang w:eastAsia="zh-CN"/>
        </w:rPr>
        <w:t>滨医青发〔</w:t>
      </w:r>
      <w:r>
        <w:rPr>
          <w:rFonts w:ascii="仿宋_GB2312" w:eastAsia="仿宋_GB2312" w:hAnsi="宋体" w:cs="仿宋_GB2312"/>
          <w:sz w:val="28"/>
          <w:szCs w:val="28"/>
          <w:lang w:eastAsia="zh-CN"/>
        </w:rPr>
        <w:t>2017</w:t>
      </w:r>
      <w:r>
        <w:rPr>
          <w:rFonts w:ascii="仿宋_GB2312" w:eastAsia="仿宋_GB2312" w:hAnsi="宋体" w:cs="仿宋_GB2312" w:hint="eastAsia"/>
          <w:sz w:val="28"/>
          <w:szCs w:val="28"/>
          <w:lang w:eastAsia="zh-CN"/>
        </w:rPr>
        <w:t>〕</w:t>
      </w:r>
      <w:r>
        <w:rPr>
          <w:rFonts w:ascii="仿宋_GB2312" w:eastAsia="仿宋_GB2312" w:hAnsi="宋体" w:cs="仿宋_GB2312"/>
          <w:sz w:val="28"/>
          <w:szCs w:val="28"/>
          <w:lang w:eastAsia="zh-CN"/>
        </w:rPr>
        <w:t>12</w:t>
      </w:r>
      <w:r>
        <w:rPr>
          <w:rFonts w:ascii="仿宋_GB2312" w:eastAsia="仿宋_GB2312" w:hAnsi="宋体" w:cs="仿宋_GB2312" w:hint="eastAsia"/>
          <w:sz w:val="28"/>
          <w:szCs w:val="28"/>
          <w:lang w:eastAsia="zh-CN"/>
        </w:rPr>
        <w:t>号</w:t>
      </w:r>
    </w:p>
    <w:p w:rsidR="00D97661" w:rsidRDefault="00D97661" w:rsidP="00471A63">
      <w:pPr>
        <w:pStyle w:val="PlainText"/>
        <w:spacing w:line="560" w:lineRule="exact"/>
        <w:jc w:val="both"/>
        <w:rPr>
          <w:rFonts w:ascii="方正小标宋简体" w:eastAsia="方正小标宋简体" w:hAnsi="方正小标宋简体" w:cs="Times New Roman"/>
          <w:sz w:val="44"/>
          <w:szCs w:val="44"/>
          <w:lang w:eastAsia="zh-CN"/>
        </w:rPr>
      </w:pPr>
      <w:r>
        <w:rPr>
          <w:noProof/>
          <w:lang w:eastAsia="zh-CN"/>
        </w:rPr>
        <w:pict>
          <v:line id="直线 2" o:spid="_x0000_s1026" style="position:absolute;left:0;text-align:left;z-index:251658240" from="1.05pt,14pt" to="199.5pt,14.05pt" strokecolor="red" strokeweight="2.25pt"/>
        </w:pict>
      </w:r>
      <w:r>
        <w:rPr>
          <w:noProof/>
          <w:lang w:eastAsia="zh-CN"/>
        </w:rPr>
        <w:pict>
          <v:line id="直线 3" o:spid="_x0000_s1027" style="position:absolute;left:0;text-align:left;z-index:251659264" from="241.5pt,14pt" to="441pt,14.05pt" strokecolor="red" strokeweight="2.25pt"/>
        </w:pict>
      </w:r>
      <w:r>
        <w:rPr>
          <w:noProof/>
          <w:lang w:eastAsia="zh-CN"/>
        </w:rPr>
        <w:pict>
          <v:shape id="自选图形 4" o:spid="_x0000_s1028" style="position:absolute;left:0;text-align:left;margin-left:210pt;margin-top:3.2pt;width:21pt;height:19.95pt;z-index:251660288;mso-wrap-style:square" coordsize="266700,253365" path="m,96776r101870,1l133350,r31479,96777l266699,96776r-82415,59811l215764,253364,133350,193552,50935,253364,82415,156587xe" fillcolor="red" strokecolor="red">
            <v:path arrowok="t"/>
          </v:shape>
        </w:pict>
      </w:r>
    </w:p>
    <w:p w:rsidR="00D97661" w:rsidRDefault="00D97661" w:rsidP="00471A63">
      <w:pPr>
        <w:widowControl/>
        <w:spacing w:line="560" w:lineRule="exact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关于公布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届滨州医学院学生会</w:t>
      </w:r>
    </w:p>
    <w:p w:rsidR="00D97661" w:rsidRDefault="00D97661" w:rsidP="00471A63">
      <w:pPr>
        <w:widowControl/>
        <w:spacing w:line="560" w:lineRule="exact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组成人员名单的通知</w:t>
      </w:r>
    </w:p>
    <w:p w:rsidR="00D97661" w:rsidRPr="00CB116D" w:rsidRDefault="00D97661" w:rsidP="00471A63">
      <w:pPr>
        <w:widowControl/>
        <w:spacing w:line="560" w:lineRule="exact"/>
        <w:rPr>
          <w:rFonts w:ascii="方正小标宋简体" w:eastAsia="方正小标宋简体" w:hAnsi="方正小标宋简体"/>
          <w:kern w:val="0"/>
          <w:sz w:val="44"/>
          <w:szCs w:val="44"/>
        </w:rPr>
      </w:pPr>
    </w:p>
    <w:tbl>
      <w:tblPr>
        <w:tblW w:w="8306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06"/>
      </w:tblGrid>
      <w:tr w:rsidR="00D97661">
        <w:trPr>
          <w:tblCellSpacing w:w="0" w:type="dxa"/>
        </w:trPr>
        <w:tc>
          <w:tcPr>
            <w:tcW w:w="8306" w:type="dxa"/>
            <w:vAlign w:val="center"/>
          </w:tcPr>
          <w:p w:rsidR="00D97661" w:rsidRDefault="00D97661" w:rsidP="00471A63">
            <w:pPr>
              <w:widowControl/>
              <w:spacing w:line="5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各团总支（团委）、学生组织：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根据《滨州医学院学生会章程》，本着公正、公平、公开的原则，学校通过组织推荐、资格审核、公开竞聘、择优选拔、试用考核，组建了我校新一届学生委员会。现将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届滨州医学院学生会组成人员名单公布如下：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于江越同志任滨州医学院学生会秘书长；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魏振芳任滨州医学院学生会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常务委员、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主席；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江润发任滨州医学院学生会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常务委员、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常务副主席；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吴端正任滨州医学院学生会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常务委员、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副主席、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青年媒体中心主任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(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兼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)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腾任滨州医学院学生会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常务委员、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副主席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佟小涵任滨州医学院学生会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常务委员、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副主席；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盖康旭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任滨州医学院学生会委员、临床医学院学生会主席；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于绍良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任滨州医学院学生会委员、特殊教育学院学生会主席；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张鑫楣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任滨州医学院学生会委员、口腔医学院学生会主席；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岳亮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任滨州医学院学生会委员、护理学院学生会主席；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赵娇娇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任滨州医学院学生会委员、人文与社会科学学院学生会主席；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任滨州医学院学生会委员、药学院学生会主席；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涵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任滨州医学院学生会委员、中西医结合学院学生会主席；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孙加政任滨州医学院学生会委员、公共卫生与管理学院学生会主席；</w:t>
            </w:r>
          </w:p>
          <w:p w:rsidR="00D97661" w:rsidRDefault="00D97661" w:rsidP="00D97661">
            <w:pPr>
              <w:widowControl/>
              <w:spacing w:line="52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王连平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任滨州医学院学生会委员、外国语与国际交流学院学生会主席</w:t>
            </w:r>
          </w:p>
          <w:p w:rsidR="00D97661" w:rsidRDefault="00D97661" w:rsidP="00D97661">
            <w:pPr>
              <w:widowControl/>
              <w:spacing w:line="520" w:lineRule="exact"/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儒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滨州医学院学生会委员、康复医学院学生会主席；</w:t>
            </w:r>
          </w:p>
          <w:p w:rsidR="00D97661" w:rsidRDefault="00D97661" w:rsidP="00D97661">
            <w:pPr>
              <w:widowControl/>
              <w:spacing w:line="520" w:lineRule="exact"/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石豪磊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滨州医学院学生会委员、葡萄酒学院学生会主席；</w:t>
            </w:r>
          </w:p>
          <w:p w:rsidR="00D97661" w:rsidRDefault="00D97661" w:rsidP="00D97661">
            <w:pPr>
              <w:widowControl/>
              <w:spacing w:line="520" w:lineRule="exact"/>
              <w:ind w:firstLineChars="200" w:firstLine="3168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张浩然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滨州医学院学生会委员、老年医学院学生会主席；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韩家坤任滨州医学院学生会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办公室主任；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岳大勇任滨州医学院学生会办公室副主任；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王铭昊任滨州医学院学生会办公室副主任；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阎文蓉任滨州医学院学生会办公室副主任；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常玲玉任滨州医学院学生会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秘书处主任；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麻兆杰任滨州医学院学生会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秘书处副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主任；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乔任滨州医学院学生会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秘书处副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主任；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李明襄任滨州医学院学生会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秘书处副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主任；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郝伟冰任滨州医学院学生会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技术部部长；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王唯佳任滨州医学院学生会技术部副部长；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张路彤任滨州医学院学生会技术部副部长；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高仓建任滨州医学院学生会技术部副部长；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旭任滨州医学院学生会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编辑部部长；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孙丹青任滨州医学院学生会编辑部副部长；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刘燕雯任滨州医学院学生会编辑部副部长；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徐一丹任滨州医学院学生会编辑部副部长；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马腾宇任滨州医学院学生会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采编部部长；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贾茗琛任滨州医学院学生会采编部副部长；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祥任滨州医学院学生会采编部副部长；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宋继豪任滨州医学院学生会采编部副部长；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李承泽任滨州医学院学生会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网络部部长；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肖明昊任滨州医学院学生会网络部副部长；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孙晓航任滨州医学院学生会网络部副部长；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赵小毓任滨州医学院学生会网络部副部长；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王正惠任滨州医学院学生会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宣传部部长；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慧任滨州医学院学生会宣传部副部长；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苏华明任滨州医学院学生会宣传部副部长；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磊任滨州医学院学生会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学习部部长；</w:t>
            </w:r>
          </w:p>
          <w:p w:rsidR="00D97661" w:rsidRDefault="00D97661" w:rsidP="00471A63">
            <w:pPr>
              <w:widowControl/>
              <w:spacing w:line="560" w:lineRule="exact"/>
              <w:ind w:firstLine="641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李庆信任滨州医学院学生会学习部副部长；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郝思嘉任滨州医学院学生会学习部副部长；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谢晓梅任滨州医学院学生会学习部副部长；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1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秦佩佩任滨州医学院学生会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文艺部部长；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薛良圆任滨州医学院学生会文艺部副部长；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郝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瀚任滨州医学院学生会文艺部副部长；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郭昱成任滨州医学院学生会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大学生艺术团团长；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刘忠华任滨州医学院学生会大学生艺术团副团长；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王志飞任滨州医学院学生会大学生艺术团副团长；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牛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栋任滨州医学院学生会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外联部部长；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翟文惠任滨州医学院学生会外联部副部长；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孙春悦任滨州医学院学生会外联部副部长；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曲津良任滨州医学院学生会外联部副部长；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孔繁宇任滨州医学院学生会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监察部部长；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孙尚宇任滨州医学院学生会监察部副部长；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么童童任滨州医学院学生会监察部副部长；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马佳慧任滨州医学院学生会监察部副部长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;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解泉泉任滨州医学院学生会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社会实践部部长；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袁家璇任滨州医学院学生会社会实践部副部长；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丛建新任滨州医学院学生会社会实践部副部长；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崔秀瑾任滨州医学院学生会社会实践部副部长；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刘逸群任滨州医学院学生会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体育部部长；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吴雨晴任滨州医学院学生会体育部副部长；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李尚众任滨州医学院学生会体育部副部长；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欢任滨州医学院学生会体育部副部长；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夏艺</w:t>
            </w:r>
            <w:r w:rsidRPr="00CB116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璘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生活权益部部长；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段洪媛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任滨州医学院学生会生活权益部副部长；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王赞杰任滨州医学院学生会生活权益部副部长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魏新春任滨州医学院学生会生活权益部副部长；</w:t>
            </w:r>
          </w:p>
          <w:p w:rsidR="00D97661" w:rsidRDefault="00D97661" w:rsidP="00471A63">
            <w:pPr>
              <w:widowControl/>
              <w:spacing w:line="5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贾玉颖任滨州医学院学生会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礼工部部长；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崔本行任滨州医学院学生会礼工部副部长；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姜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源任滨州医学院学生会礼工部副部长；</w:t>
            </w:r>
          </w:p>
          <w:p w:rsidR="00D97661" w:rsidRDefault="00D97661" w:rsidP="00471A63">
            <w:pPr>
              <w:widowControl/>
              <w:spacing w:line="560" w:lineRule="exact"/>
              <w:ind w:firstLine="64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于新颖任滨州医学院学生会礼工部副部长；</w:t>
            </w:r>
          </w:p>
          <w:p w:rsidR="00D97661" w:rsidRDefault="00D97661" w:rsidP="00471A63">
            <w:pPr>
              <w:spacing w:line="560" w:lineRule="exact"/>
              <w:ind w:firstLine="63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吴端正任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E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梦园组长；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</w:p>
          <w:p w:rsidR="00D97661" w:rsidRDefault="00D97661" w:rsidP="00471A63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董芳茹任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滨州医学院学生会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E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梦园副组长；</w:t>
            </w:r>
          </w:p>
          <w:p w:rsidR="00D97661" w:rsidRDefault="00D97661" w:rsidP="00471A63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薛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松任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滨州医学院学生会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E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梦园副组长；</w:t>
            </w:r>
          </w:p>
          <w:p w:rsidR="00D97661" w:rsidRDefault="00D97661" w:rsidP="00471A63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梁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超任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滨州医学院学生会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E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梦园副组长；</w:t>
            </w:r>
          </w:p>
          <w:p w:rsidR="00D97661" w:rsidRDefault="00D97661" w:rsidP="00471A63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姚丽昀任滨州医学院学生会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E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梦园副组长；</w:t>
            </w:r>
          </w:p>
          <w:p w:rsidR="00D97661" w:rsidRDefault="00D97661" w:rsidP="00471A63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袁</w:t>
            </w:r>
            <w:r w:rsidRPr="009F6FB0">
              <w:rPr>
                <w:rFonts w:ascii="仿宋" w:eastAsia="仿宋" w:hAnsi="仿宋" w:cs="仿宋" w:hint="eastAsia"/>
                <w:sz w:val="32"/>
                <w:szCs w:val="32"/>
              </w:rPr>
              <w:t>祎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美任滨州医学院学生会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E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梦园副组长；</w:t>
            </w:r>
          </w:p>
          <w:p w:rsidR="00D97661" w:rsidRDefault="00D97661" w:rsidP="00471A63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王朝彩任滨州医学院学生会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E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梦园副组长；</w:t>
            </w:r>
          </w:p>
          <w:p w:rsidR="00D97661" w:rsidRDefault="00D97661" w:rsidP="00471A63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菲任滨州医学院学生会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E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梦园副组长；</w:t>
            </w:r>
          </w:p>
          <w:p w:rsidR="00D97661" w:rsidRDefault="00D97661" w:rsidP="00471A63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高仓建任滨州医学院学生会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E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梦园副组长；</w:t>
            </w:r>
          </w:p>
          <w:p w:rsidR="00D97661" w:rsidRDefault="00D97661" w:rsidP="00471A63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赵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康任滨州医学院学生会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E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梦园副组长；</w:t>
            </w:r>
          </w:p>
          <w:p w:rsidR="00D97661" w:rsidRDefault="00D97661" w:rsidP="00D97661">
            <w:pPr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万新阳任滨州医学院学生会滨海天使志愿服务队队长；</w:t>
            </w:r>
          </w:p>
          <w:p w:rsidR="00D97661" w:rsidRDefault="00D97661" w:rsidP="00D97661">
            <w:pPr>
              <w:spacing w:line="560" w:lineRule="exact"/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那任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声乐队队长；</w:t>
            </w:r>
          </w:p>
          <w:p w:rsidR="00D97661" w:rsidRPr="009F6FB0" w:rsidRDefault="00D97661" w:rsidP="00D97661">
            <w:pPr>
              <w:spacing w:line="560" w:lineRule="exact"/>
              <w:ind w:firstLineChars="200" w:firstLine="316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元任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滨州医学院学生会器乐队队长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；</w:t>
            </w:r>
          </w:p>
          <w:p w:rsidR="00D97661" w:rsidRDefault="00D97661" w:rsidP="00D97661">
            <w:pPr>
              <w:spacing w:line="560" w:lineRule="exact"/>
              <w:ind w:firstLineChars="200" w:firstLine="31680"/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潘</w:t>
            </w:r>
            <w:r w:rsidRPr="00CB116D">
              <w:rPr>
                <w:rFonts w:ascii="仿宋" w:eastAsia="仿宋" w:hAnsi="仿宋" w:cs="仿宋" w:hint="eastAsia"/>
                <w:sz w:val="32"/>
                <w:szCs w:val="32"/>
              </w:rPr>
              <w:t>旻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宁、冯泽林任滨州医学院学生会舞蹈队队长；</w:t>
            </w:r>
          </w:p>
          <w:p w:rsidR="00D97661" w:rsidRPr="009F6FB0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9F6FB0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下列同学任滨州医学院学生会各部门干事</w:t>
            </w:r>
            <w:r w:rsidRPr="009F6FB0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:</w:t>
            </w:r>
          </w:p>
          <w:p w:rsidR="00D97661" w:rsidRDefault="00D97661" w:rsidP="00471A63">
            <w:pPr>
              <w:widowControl/>
              <w:spacing w:line="52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李安珂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朱永雯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林小涵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郭东生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杨宇昕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张晓蕾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刘鸿瑞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吕琰鸣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杨邦彦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胡洁羽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马靖博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王世成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陈晓莉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魏业蓉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韩乐平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筱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姜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高健翔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林子越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刘舒雅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成加伟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郭宗非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刘太强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李坤瑶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刘为朋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王思琦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赫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刘春萌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刘禹章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王佳妮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司玉玮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张逸飞郭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陈海萍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叶声庭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李金雨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李瑞民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吴兆岩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郭丰瑞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马晓聪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王子恺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赵一凡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左舒琪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卜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姚慧玉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蔡文锦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伍嫣然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聂子筝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张文静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奕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孙帏苒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戚永发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肖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徐宏毅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李遵露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李洲瑶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时孟佳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姜欣梅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洁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张永波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任非凡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崔雯雯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陈诗雨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张欣雨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石运昊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张若菡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范开妮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蒋紫欣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李凯敏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王思旭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吴瑷琳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商文璐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马瑞宣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李钰莹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李映晴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赵书慧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马荣超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陈培豪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欢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晓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乔文豪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胡锦</w:t>
            </w:r>
            <w:r w:rsidRPr="00642D5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玥</w:t>
            </w:r>
            <w:r w:rsidRPr="00642D5D"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李晓琳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潘嘉琦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孔会清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恒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林静盈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张雪岩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邓新龙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蕾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刘艳丽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赵晓宇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翟晓俊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孙亚宁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邸云凤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秦雨晴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王宜舒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封珊慧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姜宇皓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帆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 w:rsidRPr="00642D5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巩芳颍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穆亚铭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郑慧源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贾淑敏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张若禹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陈柯旭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周渲鹏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王腾辉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宫文婷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董洪铭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盖岭楠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宁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柴盛钧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张玉帅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高大森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耿若璇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慧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周宏雨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郭瑞芳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刘议泽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王文蓉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谭笑岩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尹晓晨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刘柏弟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吕家颉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赵玉林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顾延仲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赵成懿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周松林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杜明辉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张宗宇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孙俪宁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王雪丽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张树仪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许振坤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孔欣悦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郑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宋佳露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晓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时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蔡妍昕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程凡倩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梁小茹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高家玥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闫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王思远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黄宇涵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许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 w:rsidRPr="00642D5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頔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许金钰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韩文政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刘光锐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马义浩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亮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丁寒笑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王煦雅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胡添翼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王舒钰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王雅雯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曲云聪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简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靖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周乐君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唐庆祥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谭鸿</w:t>
            </w:r>
            <w:r w:rsidRPr="00642D5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喆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赵永斌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朱子轩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李雪滢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邱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适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郭嘉文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王荣婷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蔡雯昱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张筵清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冷俊薇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齐若涵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陈怡臻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许涵炳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李雪铭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孔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 w:rsidRPr="00642D5D"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</w:t>
            </w:r>
            <w:r w:rsidRPr="00642D5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崟</w:t>
            </w:r>
            <w:r w:rsidRPr="00642D5D"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赵均博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张冠鑫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张荣琥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金勇江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任智衡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王鑫昊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孟凡春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朱燕京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李容恺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硕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孔令硕蒋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鑫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张泽齐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腾文刚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丁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赵奕龙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赛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谭治军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王任翔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高洁心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王妍慧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丁宝峰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张雪芹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于建水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周浩天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徐丽娟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刘峰辰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岳晨曦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郝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李超洋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李蔚敏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丛晓静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赵俊妍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刘秋娥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崔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姜心远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王铭阳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周林岩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壮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硕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正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王文康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王禹铭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田振宏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周建浩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赵睿泽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李佳正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刘兰馨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尹逸兰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申爱冉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王昕莹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张欣欣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毕艺渲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于天豪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于永琦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涛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李晓林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耿晨浩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于福林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王德旭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宗乐康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张国梁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凝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郝静雯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瑾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周升香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刘翔宇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张迪雅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张宜洁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齐潇栩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陈婷婷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王文琴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冯孟涵</w:t>
            </w:r>
          </w:p>
          <w:p w:rsidR="00D97661" w:rsidRDefault="00D97661" w:rsidP="00D97661">
            <w:pPr>
              <w:widowControl/>
              <w:spacing w:line="54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以上同学任职自即日生效。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崔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颖不再担任滨州医学院学生会常务委员、主席；</w:t>
            </w:r>
          </w:p>
          <w:p w:rsidR="00D97661" w:rsidRDefault="00D97661" w:rsidP="00471A63">
            <w:pPr>
              <w:widowControl/>
              <w:spacing w:line="5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洋不再担任滨州医学院学生会常务委员、常务副主席；</w:t>
            </w:r>
          </w:p>
          <w:p w:rsidR="00D97661" w:rsidRDefault="00D97661" w:rsidP="00471A63">
            <w:pPr>
              <w:widowControl/>
              <w:spacing w:line="5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石亚雯不再担任滨州医学院学生会常务委员、副主席、青年媒体中心主任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兼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)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安不再担任滨州医学院学生会常务委员、副主席；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岳不再担任滨州医学院学生会常务委员、副主席；</w:t>
            </w:r>
          </w:p>
          <w:p w:rsidR="00D97661" w:rsidRPr="00ED600C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郑雅欣不再担任滨州医学院学生会常务委员、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副主席；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骞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不再担任滨州医学院学生会委员、临床医学院学生会主席；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孙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凯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不再担任滨州医学院学生会委员、特殊教育学院学生会主席；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郭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祺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不再担任滨州医学院学生会委员、口腔医学院学生会主席；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张士瑞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不再担任滨州医学院学生会委员、护理学院学生会主席；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赵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新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不再担任滨州医学院学生会委员、人文与社会科学学院学生会主席；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李建港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不再担任滨州医学院学生会委员、药学院学生会主席；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季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伟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不再担任滨州医学院学生会委员、中西医结合学院学生会主席；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夏琳璁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不再担任滨州医学院学生会委员、公共卫生与管理学院学生会主席；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珂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不再担任滨州医学院学生会委员、外国语与国际交流学院学生会主席；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董高芳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不再担任滨州医学院学生会委员、康复医学院学生会主席；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李金权不再担任滨州医学院学生会委员、葡萄酒学院学生会主席；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颖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不再担任滨州医学院学生会委员、老年医学院学生会主席；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魏振芳不再担任滨州医学院学生会委员、办公室主任；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吕召勇不再担任滨州医学院学生会办公室副主任；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李文静不再担任滨州医学院学生会办公室副主任；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王敬轩不再担任滨州医学院学生会办公室副主任；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刘潇涵不再担任滨州医学院学生会委员、秘书处主任；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磊不再担任滨州医学院学生会秘书处副主任；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王荷静不再担任滨州医学院学生会秘书处副主任；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李茜莹不再担任滨州医学院学生会秘书处副主任；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谭欣圆不再担任滨州医学院学生会委员、技术部部长；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玉不再担任滨州医学院学生会技术部副部长；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莫珊珊不再担任滨州医学院学生会技术部副部长；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吴端正不再担任滨州医学院学生会技术部副部长；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丹不再担任滨州医学院学生会委员、编辑部部长；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萌不再担任滨州医学院学生会编辑部副部长；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曲晓婷不再担任滨州医学院学生会编辑部副部长；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徐鑫铭不再担任滨州医学院学生会编辑部副部长；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步英杰不再担任滨州医学院学生会委员、采编部部长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;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浩不再担任滨州医学院学生会采编部副部长；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高不再担任滨州医学院学生会采编部副部长；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单柯臻不再担任滨州医学院学生会采编部副部长；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苑崇鑫不再担任滨州医学院学生会委员、网络部部长；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陈国凯不再担任滨州医学院学生会网络部副部长；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杨丽莹不再担任滨州医学院学生会网络部副部长；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孙其浩不再担任滨州医学院学生会委员、宣传部部长；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张琳琳不再担任滨州医学院学生会宣传部副部长；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任永雯不再担任滨州医学院学生会宣传部副部长；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王智颖不再担任滨州医学院学生会宣传部副部长；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静不再担任滨州医学院学生会委员、学习部部长；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硕不再担任滨州医学院学生会学习部副部长；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叶卓荦不再担任滨州医学院学生会学习部副部长；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刘方浩不再担任滨州医学院学生会学习部副部长；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腾不再担任滨州医学院学生会委员、文艺部部长；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张庆钰不再担任滨州医学院学生会文艺部副部长；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潇不再担任滨州医学院学生会文艺部副部长；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刘晓宁不再担任滨州医学院学生会文艺部副部长；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跃不再担任滨州医学院学生会委员、大学生艺术团团长；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方馨悦不再担任滨州医学院学生会大学生艺术团副团长；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黄瑾华不再担任滨州医学院学生会大学生艺术团副团长；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田文哲不再担任滨州医学院学生会大学生艺术团副团长；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王业文不再担任滨州医学院学生会委员、外联部部长；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孙小桐不再担任滨州医学院学生会外联部副部长；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赵雨亭不再担任滨州医学院学生会外联部副部长；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涵不再担任滨州医学院学生会外联部副部长；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杨浩然不再担任滨州医学院学生会委员、监察部部长；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张群腾不再担任滨州医学院学生会监察部副部长；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韩慧婷不再担任滨州医学院学生会监察部副部长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;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吕立治不再担任滨州医学院学生会监察部副部长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;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栋不再担任滨州医学院学生会委员、社会实践部部长；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李文昕不再担任滨州医学院学生会社会实践部副部长；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孙婷珈不再担任滨州医学院学生会社会实践部副部长；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杨子杰不再担任滨州医学院学生会社会实践部副部长；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江润发不再担任滨州医学院学生会委员、体育部部长；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迪不再担任滨州医学院学生会体育部副部长；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石豪磊不再担任滨州医学院学生会体育部副部长；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李志远不再担任滨州医学院学生会体育部副部长；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雪不再担任滨州医学院学生会委员、生活权益部部长；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常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 w:rsidRPr="00642D5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朏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不再担任滨州医学院学生会生活权益部副部长；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群不再担任滨州医学院学生会生活权益部副部长；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王牧原不再担任滨州医学院学生会生活权益部副部长；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孙晓晨不再担任滨州医学院学生会委员、礼工部部长；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于绍良不再担任滨州医学院学生会礼工部副部长；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邱晓鸥不再担任滨州医学院学生会礼工部副部长；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张容馨不再担任滨州医学院学生会礼工部副部长；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霍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鑫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E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梦园组长；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金秀坤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不再担任滨州医学院学生会器乐队队长；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潘奕霖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不再担任滨州医学院学生会合唱队队长；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丽不再担任滨州医学院学生会滨海天使志愿服务队队长；</w:t>
            </w:r>
          </w:p>
          <w:p w:rsidR="00D97661" w:rsidRDefault="00D97661" w:rsidP="00D97661">
            <w:pPr>
              <w:widowControl/>
              <w:spacing w:line="560" w:lineRule="exact"/>
              <w:ind w:firstLineChars="200" w:firstLine="31680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下列同学不再担任滨州医学院学生会各部门部委：</w:t>
            </w:r>
          </w:p>
          <w:p w:rsidR="00D97661" w:rsidRDefault="00D97661" w:rsidP="00471A63">
            <w:pPr>
              <w:widowControl/>
              <w:spacing w:line="5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彤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岳大勇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姜兆辉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韩家坤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祝润晗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王铭昊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王惠敏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宫军禹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刘园晨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董方茹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阎文蓉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薛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松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乔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李明襄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孙春悦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麻兆杰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迪冯英恺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巩鑫成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高翔宇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常玲玉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纪弈康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肖慧敏张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董佳玉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李佳润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高仓建郝伟冰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季浩艺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李承泽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孟群博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石冬阳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吴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昊张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张路彤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赵健霖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柴绘景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江雨威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吕航宇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卢佳瑞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卢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芮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王唯佳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张志华周弘扬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宋红佳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王泽萱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王思敏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宋守方裴璐瑶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陈一铭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孙丹青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刘燕雯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王金滔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荣小琪游宇帆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孟儒缘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徐一丹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路文青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耿晓慧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丁毓哲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韩亚宁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贾茗琛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鲁宇豪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马腾宇何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杨慧灵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陈雯鑫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宋继豪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李继飞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王晓喧赵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康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祥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甘可昕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露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李德仪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张成盈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赵嘉昊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杨慧慧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武曦曦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昌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腾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李希瑞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亮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刘学文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吕懋鑫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肖明昊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王利珍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孙晓航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岳瑞格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夏振雷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程晓筱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岳宗华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郑清鹏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张智伟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崔晓琳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高佳慧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康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李文文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青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杨一航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赵小毓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曾霁虹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王韵涵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慧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苏梦霄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苏华明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张玉凤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于心贝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景佳蕊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田文林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王正惠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郝思嘉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谢晓梅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杨茹涵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王艺霏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王春瑞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戴青源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许凯梅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郭梓涵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杨子鑫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侯亚茹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叶志信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张文康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毛怀达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张滢泉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松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田同辉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耿嘉秀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李庆信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沛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秦佩佩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郝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刁晓迪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孙增刚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薛良圆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安</w:t>
            </w:r>
            <w:r w:rsidRPr="009F6FB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玥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霖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邬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滕文豪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王翠翠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刘雪松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任菲菲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程雨欣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崔彦涵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冯泽林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郭昱成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贾胜强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那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潘美辰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王北忠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王雪晴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王志飞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瑛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杨东倩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尹韵涵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张福帅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张浩然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张艺宝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刘忠华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许高歌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谢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 w:rsidRPr="009E731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璟芃</w:t>
            </w:r>
            <w:r w:rsidRPr="009E7316"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杜昕雨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郝苓新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仓苑程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韩萌萌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庞燕林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曲津良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马士委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臧念可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于多多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洁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贾长基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芸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丁雪丽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马佳慧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黄晓丹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梁志凯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于海妍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么童童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孔繁宇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李乐鑫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李富强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赵雪枫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金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孙尚宇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苏子凡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周洪举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王吉付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牛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袁世龙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张名扬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袁家璇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吴蕊秀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杨周璐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张亚楠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崔秀瑾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初玉倩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谭笑莹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万新阳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陈惠斌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张成凤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李运运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解泉泉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丛建新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田国栋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孙立强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高本雪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耿永存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谷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卓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黄广闵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斌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李尚众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刘逸群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娄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正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邱晓彤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宋沛东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王文斌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吴雨晴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席光娣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肖承乾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袁慧聪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翟文惠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张博浩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欢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赵源溪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朱昱山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张晓语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姜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夏艺</w:t>
            </w:r>
            <w:r w:rsidRPr="009F6FB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璘</w:t>
            </w:r>
            <w:r w:rsidRPr="009F6FB0"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祝向璐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王云霏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程育豪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郝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崔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裕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鑫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王赞杰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李卫港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张金峰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许晴晴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韩先松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段洪媛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李汶洋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思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王洪苗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崔玉亦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魏新春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贾玉颖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刘梦凡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刘文竹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李昕芮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毕欣怡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张梦玲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么梓伊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李梦鸽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赛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姜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源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王梦晗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于新颖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何晓灵</w:t>
            </w:r>
          </w:p>
          <w:p w:rsidR="00D97661" w:rsidRDefault="00D97661" w:rsidP="00471A63">
            <w:pPr>
              <w:widowControl/>
              <w:spacing w:line="5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D97661" w:rsidRDefault="00D97661" w:rsidP="00471A63">
            <w:pPr>
              <w:widowControl/>
              <w:spacing w:line="560" w:lineRule="exac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  <w:p w:rsidR="00D97661" w:rsidRDefault="00D97661" w:rsidP="00471A63">
            <w:pPr>
              <w:widowControl/>
              <w:spacing w:line="5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共青团滨州医学院委员会</w:t>
            </w:r>
          </w:p>
          <w:p w:rsidR="00D97661" w:rsidRDefault="00D97661" w:rsidP="00D97661">
            <w:pPr>
              <w:widowControl/>
              <w:spacing w:line="560" w:lineRule="exact"/>
              <w:ind w:right="640" w:firstLineChars="1600" w:firstLine="3168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</w:p>
        </w:tc>
      </w:tr>
    </w:tbl>
    <w:p w:rsidR="00D97661" w:rsidRDefault="00D97661" w:rsidP="00471A63">
      <w:pPr>
        <w:spacing w:line="560" w:lineRule="exact"/>
      </w:pPr>
    </w:p>
    <w:sectPr w:rsidR="00D97661" w:rsidSect="00ED600C">
      <w:footerReference w:type="even" r:id="rId6"/>
      <w:footerReference w:type="default" r:id="rId7"/>
      <w:pgSz w:w="11906" w:h="16838"/>
      <w:pgMar w:top="1418" w:right="1474" w:bottom="1418" w:left="1588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61" w:rsidRDefault="00D97661" w:rsidP="00CB116D">
      <w:r>
        <w:separator/>
      </w:r>
    </w:p>
  </w:endnote>
  <w:endnote w:type="continuationSeparator" w:id="0">
    <w:p w:rsidR="00D97661" w:rsidRDefault="00D97661" w:rsidP="00CB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61" w:rsidRPr="00014A9F" w:rsidRDefault="00D97661">
    <w:pPr>
      <w:pStyle w:val="Footer"/>
      <w:rPr>
        <w:rFonts w:ascii="仿宋_GB2312" w:eastAsia="仿宋_GB2312"/>
        <w:sz w:val="24"/>
        <w:szCs w:val="24"/>
      </w:rPr>
    </w:pPr>
    <w:r w:rsidRPr="00014A9F">
      <w:rPr>
        <w:rFonts w:ascii="仿宋_GB2312" w:eastAsia="仿宋_GB2312" w:cs="仿宋_GB2312"/>
        <w:sz w:val="24"/>
        <w:szCs w:val="24"/>
      </w:rPr>
      <w:fldChar w:fldCharType="begin"/>
    </w:r>
    <w:r w:rsidRPr="00014A9F">
      <w:rPr>
        <w:rFonts w:ascii="仿宋_GB2312" w:eastAsia="仿宋_GB2312" w:cs="仿宋_GB2312"/>
        <w:sz w:val="24"/>
        <w:szCs w:val="24"/>
      </w:rPr>
      <w:instrText>PAGE   \* MERGEFORMAT</w:instrText>
    </w:r>
    <w:r w:rsidRPr="00014A9F">
      <w:rPr>
        <w:rFonts w:ascii="仿宋_GB2312" w:eastAsia="仿宋_GB2312" w:cs="仿宋_GB2312"/>
        <w:sz w:val="24"/>
        <w:szCs w:val="24"/>
      </w:rPr>
      <w:fldChar w:fldCharType="separate"/>
    </w:r>
    <w:r w:rsidRPr="00AC397A">
      <w:rPr>
        <w:rFonts w:ascii="仿宋_GB2312" w:eastAsia="仿宋_GB2312" w:cs="仿宋_GB2312"/>
        <w:noProof/>
        <w:sz w:val="24"/>
        <w:szCs w:val="24"/>
        <w:lang w:val="zh-CN"/>
      </w:rPr>
      <w:t>-</w:t>
    </w:r>
    <w:r>
      <w:rPr>
        <w:rFonts w:ascii="仿宋_GB2312" w:eastAsia="仿宋_GB2312" w:cs="仿宋_GB2312"/>
        <w:noProof/>
        <w:sz w:val="24"/>
        <w:szCs w:val="24"/>
      </w:rPr>
      <w:t xml:space="preserve"> 8 -</w:t>
    </w:r>
    <w:r w:rsidRPr="00014A9F">
      <w:rPr>
        <w:rFonts w:ascii="仿宋_GB2312" w:eastAsia="仿宋_GB2312" w:cs="仿宋_GB2312"/>
        <w:sz w:val="24"/>
        <w:szCs w:val="24"/>
      </w:rPr>
      <w:fldChar w:fldCharType="end"/>
    </w:r>
  </w:p>
  <w:p w:rsidR="00D97661" w:rsidRPr="00014A9F" w:rsidRDefault="00D97661">
    <w:pPr>
      <w:pStyle w:val="Footer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61" w:rsidRPr="00014A9F" w:rsidRDefault="00D97661">
    <w:pPr>
      <w:pStyle w:val="Footer"/>
      <w:jc w:val="right"/>
      <w:rPr>
        <w:rFonts w:ascii="仿宋_GB2312" w:eastAsia="仿宋_GB2312"/>
        <w:sz w:val="24"/>
        <w:szCs w:val="24"/>
      </w:rPr>
    </w:pPr>
    <w:r w:rsidRPr="00014A9F">
      <w:rPr>
        <w:rFonts w:ascii="仿宋_GB2312" w:eastAsia="仿宋_GB2312" w:cs="仿宋_GB2312"/>
        <w:sz w:val="24"/>
        <w:szCs w:val="24"/>
      </w:rPr>
      <w:fldChar w:fldCharType="begin"/>
    </w:r>
    <w:r w:rsidRPr="00014A9F">
      <w:rPr>
        <w:rFonts w:ascii="仿宋_GB2312" w:eastAsia="仿宋_GB2312" w:cs="仿宋_GB2312"/>
        <w:sz w:val="24"/>
        <w:szCs w:val="24"/>
      </w:rPr>
      <w:instrText>PAGE   \* MERGEFORMAT</w:instrText>
    </w:r>
    <w:r w:rsidRPr="00014A9F">
      <w:rPr>
        <w:rFonts w:ascii="仿宋_GB2312" w:eastAsia="仿宋_GB2312" w:cs="仿宋_GB2312"/>
        <w:sz w:val="24"/>
        <w:szCs w:val="24"/>
      </w:rPr>
      <w:fldChar w:fldCharType="separate"/>
    </w:r>
    <w:r w:rsidRPr="00AC397A">
      <w:rPr>
        <w:rFonts w:ascii="仿宋_GB2312" w:eastAsia="仿宋_GB2312" w:cs="仿宋_GB2312"/>
        <w:noProof/>
        <w:sz w:val="24"/>
        <w:szCs w:val="24"/>
        <w:lang w:val="zh-CN"/>
      </w:rPr>
      <w:t>-</w:t>
    </w:r>
    <w:r>
      <w:rPr>
        <w:rFonts w:ascii="仿宋_GB2312" w:eastAsia="仿宋_GB2312" w:cs="仿宋_GB2312"/>
        <w:noProof/>
        <w:sz w:val="24"/>
        <w:szCs w:val="24"/>
      </w:rPr>
      <w:t xml:space="preserve"> 7 -</w:t>
    </w:r>
    <w:r w:rsidRPr="00014A9F">
      <w:rPr>
        <w:rFonts w:ascii="仿宋_GB2312" w:eastAsia="仿宋_GB2312" w:cs="仿宋_GB2312"/>
        <w:sz w:val="24"/>
        <w:szCs w:val="24"/>
      </w:rPr>
      <w:fldChar w:fldCharType="end"/>
    </w:r>
  </w:p>
  <w:p w:rsidR="00D97661" w:rsidRDefault="00D97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61" w:rsidRDefault="00D97661" w:rsidP="00CB116D">
      <w:r>
        <w:separator/>
      </w:r>
    </w:p>
  </w:footnote>
  <w:footnote w:type="continuationSeparator" w:id="0">
    <w:p w:rsidR="00D97661" w:rsidRDefault="00D97661" w:rsidP="00CB1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evenAndOddHeaders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DA3"/>
    <w:rsid w:val="00014A9F"/>
    <w:rsid w:val="00016E8A"/>
    <w:rsid w:val="0019790A"/>
    <w:rsid w:val="001E0962"/>
    <w:rsid w:val="001F476B"/>
    <w:rsid w:val="00307A5F"/>
    <w:rsid w:val="00443F99"/>
    <w:rsid w:val="00471A63"/>
    <w:rsid w:val="00485C81"/>
    <w:rsid w:val="00562173"/>
    <w:rsid w:val="00565098"/>
    <w:rsid w:val="00625C21"/>
    <w:rsid w:val="00642D5D"/>
    <w:rsid w:val="00655EE9"/>
    <w:rsid w:val="00675A8B"/>
    <w:rsid w:val="00682126"/>
    <w:rsid w:val="006A428B"/>
    <w:rsid w:val="006A4A01"/>
    <w:rsid w:val="00735F71"/>
    <w:rsid w:val="00766A58"/>
    <w:rsid w:val="007D0053"/>
    <w:rsid w:val="00892FAD"/>
    <w:rsid w:val="0090564B"/>
    <w:rsid w:val="009D1948"/>
    <w:rsid w:val="009E7316"/>
    <w:rsid w:val="009F2D18"/>
    <w:rsid w:val="009F6FB0"/>
    <w:rsid w:val="00A36E4A"/>
    <w:rsid w:val="00A40AA5"/>
    <w:rsid w:val="00AC397A"/>
    <w:rsid w:val="00AD40E7"/>
    <w:rsid w:val="00C13A0C"/>
    <w:rsid w:val="00CA2C8F"/>
    <w:rsid w:val="00CB116D"/>
    <w:rsid w:val="00CB344D"/>
    <w:rsid w:val="00CE04CA"/>
    <w:rsid w:val="00D97661"/>
    <w:rsid w:val="00DC5DA3"/>
    <w:rsid w:val="00E003C9"/>
    <w:rsid w:val="00ED600C"/>
    <w:rsid w:val="00F806F5"/>
    <w:rsid w:val="00F8115D"/>
    <w:rsid w:val="00FC507E"/>
    <w:rsid w:val="01735A35"/>
    <w:rsid w:val="049944EA"/>
    <w:rsid w:val="05E42CFC"/>
    <w:rsid w:val="06540F3D"/>
    <w:rsid w:val="097869FD"/>
    <w:rsid w:val="0DCF7177"/>
    <w:rsid w:val="0DF50FC7"/>
    <w:rsid w:val="11FA12B3"/>
    <w:rsid w:val="14EE2AA7"/>
    <w:rsid w:val="15402E8C"/>
    <w:rsid w:val="181356B5"/>
    <w:rsid w:val="1C9B4AE9"/>
    <w:rsid w:val="1CA02451"/>
    <w:rsid w:val="20E66959"/>
    <w:rsid w:val="22592AA1"/>
    <w:rsid w:val="245B0585"/>
    <w:rsid w:val="25353AFF"/>
    <w:rsid w:val="29577A1A"/>
    <w:rsid w:val="2B8312C6"/>
    <w:rsid w:val="3086222D"/>
    <w:rsid w:val="30B31EC8"/>
    <w:rsid w:val="317B0DF7"/>
    <w:rsid w:val="34C53977"/>
    <w:rsid w:val="357F14BA"/>
    <w:rsid w:val="39D9659C"/>
    <w:rsid w:val="3AC80C58"/>
    <w:rsid w:val="3DC1062C"/>
    <w:rsid w:val="41FF1917"/>
    <w:rsid w:val="423A264E"/>
    <w:rsid w:val="439024BA"/>
    <w:rsid w:val="48D35984"/>
    <w:rsid w:val="4B7E497F"/>
    <w:rsid w:val="4CD430E8"/>
    <w:rsid w:val="4D081FF5"/>
    <w:rsid w:val="4DEF413C"/>
    <w:rsid w:val="4F3D47DB"/>
    <w:rsid w:val="53372DE2"/>
    <w:rsid w:val="53C77C27"/>
    <w:rsid w:val="59F47964"/>
    <w:rsid w:val="5F24548C"/>
    <w:rsid w:val="6F05587C"/>
    <w:rsid w:val="74CB1024"/>
    <w:rsid w:val="77D969FF"/>
    <w:rsid w:val="783C3221"/>
    <w:rsid w:val="7B412F23"/>
    <w:rsid w:val="7E91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8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1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116D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1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116D"/>
    <w:rPr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CB116D"/>
    <w:pPr>
      <w:widowControl/>
      <w:jc w:val="left"/>
    </w:pPr>
    <w:rPr>
      <w:rFonts w:ascii="宋体" w:hAnsi="Courier New" w:cs="宋体"/>
      <w:kern w:val="0"/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B116D"/>
    <w:rPr>
      <w:rFonts w:ascii="宋体" w:hAnsi="Courier New" w:cs="宋体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14</Pages>
  <Words>1185</Words>
  <Characters>6758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共青团滨州医学院委员会文件</dc:title>
  <dc:subject/>
  <dc:creator>user</dc:creator>
  <cp:keywords/>
  <dc:description/>
  <cp:lastModifiedBy>User</cp:lastModifiedBy>
  <cp:revision>2</cp:revision>
  <cp:lastPrinted>2016-11-09T03:05:00Z</cp:lastPrinted>
  <dcterms:created xsi:type="dcterms:W3CDTF">2018-01-18T13:05:00Z</dcterms:created>
  <dcterms:modified xsi:type="dcterms:W3CDTF">2018-01-18T13:05:00Z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